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5B" w:rsidRDefault="0097245B" w:rsidP="007710CA">
      <w:pPr>
        <w:tabs>
          <w:tab w:val="left" w:pos="-142"/>
          <w:tab w:val="left" w:pos="1080"/>
        </w:tabs>
        <w:spacing w:after="0" w:line="240" w:lineRule="auto"/>
        <w:ind w:left="-142"/>
        <w:rPr>
          <w:rFonts w:ascii="Times New Roman" w:hAnsi="Times New Roman"/>
          <w:sz w:val="20"/>
          <w:szCs w:val="20"/>
          <w:lang w:val="ro-RO"/>
        </w:rPr>
      </w:pPr>
    </w:p>
    <w:p w:rsidR="003D3791" w:rsidRDefault="00604AD8" w:rsidP="00124246">
      <w:pPr>
        <w:tabs>
          <w:tab w:val="left" w:pos="-142"/>
          <w:tab w:val="left" w:pos="1080"/>
        </w:tabs>
        <w:spacing w:after="0" w:line="240" w:lineRule="auto"/>
        <w:ind w:left="-142"/>
        <w:rPr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-790575</wp:posOffset>
            </wp:positionV>
            <wp:extent cx="1907540" cy="576580"/>
            <wp:effectExtent l="19050" t="0" r="0" b="0"/>
            <wp:wrapSquare wrapText="bothSides"/>
            <wp:docPr id="1" name="Picture 1" descr="C:\Users\User02\Desktop\logo SCJU\LogoSCJU PNG 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logo SCJU\LogoSCJU PNG 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0AE" w:rsidRPr="00B16BC5">
        <w:rPr>
          <w:rFonts w:ascii="Times New Roman" w:hAnsi="Times New Roman"/>
          <w:sz w:val="20"/>
          <w:szCs w:val="20"/>
          <w:lang w:val="ro-RO"/>
        </w:rPr>
        <w:t xml:space="preserve">                        </w:t>
      </w:r>
      <w:r w:rsidR="0092464B" w:rsidRPr="00B16BC5">
        <w:rPr>
          <w:rFonts w:ascii="Times New Roman" w:hAnsi="Times New Roman"/>
          <w:sz w:val="20"/>
          <w:szCs w:val="20"/>
          <w:lang w:val="ro-RO"/>
        </w:rPr>
        <w:tab/>
      </w:r>
      <w:r w:rsidR="00B729EE" w:rsidRPr="00B16BC5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1D10AE" w:rsidRPr="00B16BC5">
        <w:rPr>
          <w:rFonts w:ascii="Times New Roman" w:hAnsi="Times New Roman"/>
          <w:sz w:val="20"/>
          <w:szCs w:val="20"/>
          <w:lang w:val="ro-RO"/>
        </w:rPr>
        <w:t xml:space="preserve">           </w:t>
      </w:r>
      <w:r w:rsidR="00B16BC5">
        <w:rPr>
          <w:rFonts w:ascii="Times New Roman" w:hAnsi="Times New Roman"/>
          <w:sz w:val="20"/>
          <w:szCs w:val="20"/>
          <w:lang w:val="ro-RO"/>
        </w:rPr>
        <w:t xml:space="preserve">   </w:t>
      </w:r>
      <w:r w:rsidR="001D10AE" w:rsidRPr="00B16BC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B729EE" w:rsidRPr="00B16BC5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B16BC5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B729EE" w:rsidRPr="00B16BC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1D10AE" w:rsidRPr="00B16BC5">
        <w:rPr>
          <w:rFonts w:ascii="Times New Roman" w:hAnsi="Times New Roman"/>
          <w:sz w:val="20"/>
          <w:szCs w:val="20"/>
          <w:lang w:val="ro-RO"/>
        </w:rPr>
        <w:t xml:space="preserve">                                     </w:t>
      </w:r>
      <w:r w:rsidR="00B729EE" w:rsidRPr="00B16BC5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</w:t>
      </w:r>
      <w:r w:rsidR="005A2174" w:rsidRPr="00B16BC5">
        <w:rPr>
          <w:rFonts w:ascii="Times New Roman" w:hAnsi="Times New Roman"/>
          <w:sz w:val="20"/>
          <w:szCs w:val="20"/>
          <w:lang w:val="ro-RO"/>
        </w:rPr>
        <w:t xml:space="preserve">         </w:t>
      </w:r>
      <w:r w:rsidR="00B729EE" w:rsidRPr="00B16BC5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1910FA" w:rsidRDefault="001910FA" w:rsidP="001910F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:rsidR="001910FA" w:rsidRDefault="001910FA" w:rsidP="001910F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:rsidR="001910FA" w:rsidRDefault="001910FA" w:rsidP="001910F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:rsidR="001910FA" w:rsidRDefault="001910FA" w:rsidP="001910F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A02BD3">
        <w:rPr>
          <w:rFonts w:ascii="Trebuchet MS" w:hAnsi="Trebuchet MS"/>
          <w:b/>
          <w:sz w:val="28"/>
          <w:szCs w:val="28"/>
        </w:rPr>
        <w:t>Spitalul Clinic Județean de Urgență Cluj Napoca</w:t>
      </w:r>
    </w:p>
    <w:p w:rsidR="00901597" w:rsidRPr="00A02BD3" w:rsidRDefault="00901597" w:rsidP="001910F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</w:p>
    <w:p w:rsidR="001910FA" w:rsidRPr="00211ACF" w:rsidRDefault="001910FA" w:rsidP="00191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10FA" w:rsidRPr="001910FA" w:rsidRDefault="001910FA" w:rsidP="001910FA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1910FA">
        <w:rPr>
          <w:rFonts w:ascii="Trebuchet MS" w:hAnsi="Trebuchet MS"/>
          <w:b/>
          <w:sz w:val="28"/>
          <w:szCs w:val="28"/>
          <w:u w:val="single"/>
        </w:rPr>
        <w:t>ANUNȚ</w:t>
      </w:r>
    </w:p>
    <w:p w:rsidR="001910FA" w:rsidRPr="001910FA" w:rsidRDefault="001910FA" w:rsidP="00C26F50">
      <w:pPr>
        <w:spacing w:after="240" w:line="480" w:lineRule="auto"/>
        <w:jc w:val="both"/>
        <w:rPr>
          <w:rFonts w:ascii="Trebuchet MS" w:hAnsi="Trebuchet MS"/>
          <w:sz w:val="28"/>
          <w:szCs w:val="28"/>
        </w:rPr>
      </w:pPr>
    </w:p>
    <w:p w:rsidR="00E32C3F" w:rsidRPr="001910FA" w:rsidRDefault="007C132D" w:rsidP="00C26F50">
      <w:pPr>
        <w:spacing w:after="240" w:line="480" w:lineRule="auto"/>
        <w:ind w:firstLine="435"/>
        <w:jc w:val="both"/>
        <w:rPr>
          <w:rFonts w:ascii="Trebuchet MS" w:hAnsi="Trebuchet MS"/>
          <w:sz w:val="28"/>
          <w:szCs w:val="28"/>
        </w:rPr>
      </w:pPr>
      <w:r w:rsidRPr="001910FA">
        <w:rPr>
          <w:rFonts w:ascii="Trebuchet MS" w:hAnsi="Trebuchet MS"/>
          <w:sz w:val="28"/>
          <w:szCs w:val="28"/>
        </w:rPr>
        <w:t xml:space="preserve">În cadrul </w:t>
      </w:r>
      <w:r w:rsidR="00724878" w:rsidRPr="001910FA">
        <w:rPr>
          <w:rFonts w:ascii="Trebuchet MS" w:hAnsi="Trebuchet MS"/>
          <w:sz w:val="28"/>
          <w:szCs w:val="28"/>
        </w:rPr>
        <w:t>concurs</w:t>
      </w:r>
      <w:r w:rsidRPr="001910FA">
        <w:rPr>
          <w:rFonts w:ascii="Trebuchet MS" w:hAnsi="Trebuchet MS"/>
          <w:sz w:val="28"/>
          <w:szCs w:val="28"/>
        </w:rPr>
        <w:t xml:space="preserve">ului </w:t>
      </w:r>
      <w:r w:rsidR="00724878" w:rsidRPr="001910FA">
        <w:rPr>
          <w:rFonts w:ascii="Trebuchet MS" w:hAnsi="Trebuchet MS"/>
          <w:sz w:val="28"/>
          <w:szCs w:val="28"/>
        </w:rPr>
        <w:t>pentru ocuparea posturi</w:t>
      </w:r>
      <w:r w:rsidRPr="001910FA">
        <w:rPr>
          <w:rFonts w:ascii="Trebuchet MS" w:hAnsi="Trebuchet MS"/>
          <w:sz w:val="28"/>
          <w:szCs w:val="28"/>
        </w:rPr>
        <w:t xml:space="preserve">lor </w:t>
      </w:r>
      <w:r w:rsidR="00724878" w:rsidRPr="001910FA">
        <w:rPr>
          <w:rFonts w:ascii="Trebuchet MS" w:hAnsi="Trebuchet MS"/>
          <w:sz w:val="28"/>
          <w:szCs w:val="28"/>
        </w:rPr>
        <w:t>vacante pe perioadă nedeterminată</w:t>
      </w:r>
      <w:r w:rsidRPr="001910FA">
        <w:rPr>
          <w:rFonts w:ascii="Trebuchet MS" w:hAnsi="Trebuchet MS"/>
          <w:sz w:val="28"/>
          <w:szCs w:val="28"/>
        </w:rPr>
        <w:t xml:space="preserve"> de </w:t>
      </w:r>
      <w:r w:rsidR="00B134CC" w:rsidRPr="001910FA">
        <w:rPr>
          <w:rFonts w:ascii="Trebuchet MS" w:hAnsi="Trebuchet MS"/>
          <w:sz w:val="28"/>
          <w:szCs w:val="28"/>
        </w:rPr>
        <w:t>Mun</w:t>
      </w:r>
      <w:r w:rsidR="00E32C3F" w:rsidRPr="001910FA">
        <w:rPr>
          <w:rFonts w:ascii="Trebuchet MS" w:hAnsi="Trebuchet MS"/>
          <w:sz w:val="28"/>
          <w:szCs w:val="28"/>
        </w:rPr>
        <w:t xml:space="preserve">citor calificat I </w:t>
      </w:r>
      <w:r w:rsidRPr="001910FA">
        <w:rPr>
          <w:rFonts w:ascii="Trebuchet MS" w:hAnsi="Trebuchet MS"/>
          <w:sz w:val="28"/>
          <w:szCs w:val="28"/>
        </w:rPr>
        <w:t>(</w:t>
      </w:r>
      <w:r w:rsidR="00E32C3F" w:rsidRPr="001910FA">
        <w:rPr>
          <w:rFonts w:ascii="Trebuchet MS" w:hAnsi="Trebuchet MS"/>
          <w:sz w:val="28"/>
          <w:szCs w:val="28"/>
        </w:rPr>
        <w:t>electrician</w:t>
      </w:r>
      <w:r w:rsidRPr="001910FA">
        <w:rPr>
          <w:rFonts w:ascii="Trebuchet MS" w:hAnsi="Trebuchet MS"/>
          <w:sz w:val="28"/>
          <w:szCs w:val="28"/>
        </w:rPr>
        <w:t xml:space="preserve">) și </w:t>
      </w:r>
      <w:r w:rsidR="00E32C3F" w:rsidRPr="001910FA">
        <w:rPr>
          <w:rFonts w:ascii="Trebuchet MS" w:hAnsi="Trebuchet MS"/>
          <w:sz w:val="28"/>
          <w:szCs w:val="28"/>
        </w:rPr>
        <w:t xml:space="preserve">Muncitor calificat IV </w:t>
      </w:r>
      <w:r w:rsidRPr="001910FA">
        <w:rPr>
          <w:rFonts w:ascii="Trebuchet MS" w:hAnsi="Trebuchet MS"/>
          <w:sz w:val="28"/>
          <w:szCs w:val="28"/>
        </w:rPr>
        <w:t>(</w:t>
      </w:r>
      <w:r w:rsidR="00E32C3F" w:rsidRPr="001910FA">
        <w:rPr>
          <w:rFonts w:ascii="Trebuchet MS" w:hAnsi="Trebuchet MS"/>
          <w:sz w:val="28"/>
          <w:szCs w:val="28"/>
        </w:rPr>
        <w:t>electrician</w:t>
      </w:r>
      <w:r w:rsidRPr="001910FA">
        <w:rPr>
          <w:rFonts w:ascii="Trebuchet MS" w:hAnsi="Trebuchet MS"/>
          <w:sz w:val="28"/>
          <w:szCs w:val="28"/>
        </w:rPr>
        <w:t>)</w:t>
      </w:r>
      <w:r w:rsidR="00E32C3F" w:rsidRPr="001910FA">
        <w:rPr>
          <w:rFonts w:ascii="Trebuchet MS" w:hAnsi="Trebuchet MS"/>
          <w:sz w:val="28"/>
          <w:szCs w:val="28"/>
        </w:rPr>
        <w:t xml:space="preserve"> </w:t>
      </w:r>
      <w:r w:rsidRPr="001910FA">
        <w:rPr>
          <w:rFonts w:ascii="Trebuchet MS" w:hAnsi="Trebuchet MS"/>
          <w:sz w:val="28"/>
          <w:szCs w:val="28"/>
        </w:rPr>
        <w:t xml:space="preserve">se amână susținerea probelor de concurs din data de 25.07.2024 respectiv 31.07.2024, </w:t>
      </w:r>
      <w:r w:rsidR="001910FA" w:rsidRPr="001910FA">
        <w:rPr>
          <w:rFonts w:ascii="Trebuchet MS" w:hAnsi="Trebuchet MS"/>
          <w:sz w:val="28"/>
          <w:szCs w:val="28"/>
        </w:rPr>
        <w:t xml:space="preserve">noul </w:t>
      </w:r>
      <w:r w:rsidRPr="001910FA">
        <w:rPr>
          <w:rFonts w:ascii="Trebuchet MS" w:hAnsi="Trebuchet MS"/>
          <w:sz w:val="28"/>
          <w:szCs w:val="28"/>
        </w:rPr>
        <w:t xml:space="preserve">calendar fiind următorul: </w:t>
      </w:r>
    </w:p>
    <w:p w:rsidR="007C132D" w:rsidRPr="001910FA" w:rsidRDefault="007C132D" w:rsidP="00C26F50">
      <w:pPr>
        <w:pStyle w:val="ListParagraph"/>
        <w:numPr>
          <w:ilvl w:val="0"/>
          <w:numId w:val="14"/>
        </w:numPr>
        <w:spacing w:after="240" w:line="480" w:lineRule="auto"/>
        <w:jc w:val="both"/>
        <w:rPr>
          <w:rFonts w:ascii="Trebuchet MS" w:hAnsi="Trebuchet MS"/>
          <w:sz w:val="28"/>
          <w:szCs w:val="28"/>
        </w:rPr>
      </w:pPr>
      <w:r w:rsidRPr="001910FA">
        <w:rPr>
          <w:rFonts w:ascii="Trebuchet MS" w:hAnsi="Trebuchet MS"/>
          <w:sz w:val="28"/>
          <w:szCs w:val="28"/>
        </w:rPr>
        <w:t>Proba scrisă în data de 06.08.2024</w:t>
      </w:r>
    </w:p>
    <w:p w:rsidR="007C132D" w:rsidRPr="001910FA" w:rsidRDefault="007C132D" w:rsidP="00C26F50">
      <w:pPr>
        <w:pStyle w:val="ListParagraph"/>
        <w:numPr>
          <w:ilvl w:val="0"/>
          <w:numId w:val="14"/>
        </w:numPr>
        <w:spacing w:after="240" w:line="480" w:lineRule="auto"/>
        <w:jc w:val="both"/>
        <w:rPr>
          <w:rFonts w:ascii="Trebuchet MS" w:hAnsi="Trebuchet MS"/>
          <w:sz w:val="28"/>
          <w:szCs w:val="28"/>
        </w:rPr>
      </w:pPr>
      <w:r w:rsidRPr="001910FA">
        <w:rPr>
          <w:rFonts w:ascii="Trebuchet MS" w:hAnsi="Trebuchet MS"/>
          <w:sz w:val="28"/>
          <w:szCs w:val="28"/>
        </w:rPr>
        <w:t>Interviul în data de 09.08.2024</w:t>
      </w:r>
    </w:p>
    <w:p w:rsidR="00F87A18" w:rsidRPr="001910FA" w:rsidRDefault="00F87A18" w:rsidP="00C26F50">
      <w:pPr>
        <w:spacing w:after="240" w:line="480" w:lineRule="auto"/>
        <w:jc w:val="both"/>
        <w:rPr>
          <w:rFonts w:ascii="Trebuchet MS" w:hAnsi="Trebuchet MS"/>
          <w:b/>
          <w:sz w:val="28"/>
          <w:szCs w:val="28"/>
        </w:rPr>
      </w:pPr>
    </w:p>
    <w:sectPr w:rsidR="00F87A18" w:rsidRPr="001910FA" w:rsidSect="0038401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5" w:right="1134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DC7" w:rsidRDefault="00976DC7" w:rsidP="00714BC8">
      <w:pPr>
        <w:spacing w:after="0" w:line="240" w:lineRule="auto"/>
      </w:pPr>
      <w:r>
        <w:separator/>
      </w:r>
    </w:p>
  </w:endnote>
  <w:endnote w:type="continuationSeparator" w:id="0">
    <w:p w:rsidR="00976DC7" w:rsidRDefault="00976DC7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13" w:rsidRPr="00B16BC5" w:rsidRDefault="00384013" w:rsidP="00384013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-45085</wp:posOffset>
          </wp:positionV>
          <wp:extent cx="409575" cy="347980"/>
          <wp:effectExtent l="19050" t="0" r="9525" b="0"/>
          <wp:wrapSquare wrapText="bothSides"/>
          <wp:docPr id="3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-45085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4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640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-88265</wp:posOffset>
              </wp:positionV>
              <wp:extent cx="6307455" cy="0"/>
              <wp:effectExtent l="11430" t="16510" r="15240" b="1206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11946" id="Line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-6.95pt" to="562.0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" strokecolor="#00afef" strokeweight="1.42pt">
              <w10:wrap anchorx="page"/>
            </v:line>
          </w:pict>
        </mc:Fallback>
      </mc:AlternateContent>
    </w: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>
      <w:rPr>
        <w:rFonts w:ascii="Times New Roman" w:hAnsi="Times New Roman"/>
        <w:sz w:val="20"/>
        <w:szCs w:val="20"/>
        <w:lang w:val="ro-RO"/>
      </w:rPr>
      <w:t>; CIF 4288080</w:t>
    </w:r>
  </w:p>
  <w:p w:rsidR="00384013" w:rsidRPr="00B16BC5" w:rsidRDefault="00384013" w:rsidP="00384013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>
      <w:rPr>
        <w:rFonts w:ascii="Times New Roman" w:hAnsi="Times New Roman"/>
        <w:sz w:val="20"/>
        <w:szCs w:val="20"/>
        <w:lang w:val="ro-RO"/>
      </w:rPr>
      <w:t xml:space="preserve">    </w:t>
    </w:r>
    <w:r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B1382A" w:rsidRDefault="00384013" w:rsidP="00384013">
    <w:pPr>
      <w:pStyle w:val="Header"/>
      <w:jc w:val="center"/>
    </w:pPr>
    <w:r w:rsidRPr="00B16BC5">
      <w:rPr>
        <w:rFonts w:ascii="Times New Roman" w:hAnsi="Times New Roman"/>
        <w:sz w:val="20"/>
        <w:szCs w:val="20"/>
        <w:lang w:val="ro-RO"/>
      </w:rPr>
      <w:t>Responsabil protecția datelor: dpo@scjucluj.ro</w:t>
    </w:r>
    <w:r w:rsidRPr="00384013">
      <w:t xml:space="preserve"> </w:t>
    </w:r>
  </w:p>
  <w:p w:rsidR="003B2BA0" w:rsidRDefault="003B2BA0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02" w:rsidRDefault="00604AD8" w:rsidP="00E83902">
    <w:pPr>
      <w:pStyle w:val="Header"/>
      <w:tabs>
        <w:tab w:val="clear" w:pos="9360"/>
      </w:tabs>
      <w:jc w:val="center"/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135255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2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640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906780</wp:posOffset>
              </wp:positionH>
              <wp:positionV relativeFrom="paragraph">
                <wp:posOffset>48895</wp:posOffset>
              </wp:positionV>
              <wp:extent cx="6307455" cy="0"/>
              <wp:effectExtent l="11430" t="10795" r="15240" b="1778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65C62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3.85pt" to="56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" strokecolor="#00afef" strokeweight="1.42pt">
              <w10:wrap anchorx="page"/>
            </v:line>
          </w:pict>
        </mc:Fallback>
      </mc:AlternateContent>
    </w:r>
    <w:r w:rsidR="003E61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97155</wp:posOffset>
          </wp:positionV>
          <wp:extent cx="415925" cy="349250"/>
          <wp:effectExtent l="19050" t="0" r="3175" b="0"/>
          <wp:wrapSquare wrapText="bothSides"/>
          <wp:docPr id="22" name="Picture 22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902" w:rsidRPr="00B16BC5" w:rsidRDefault="00E83902" w:rsidP="00E83902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 w:rsidR="007630FF">
      <w:rPr>
        <w:rFonts w:ascii="Times New Roman" w:hAnsi="Times New Roman"/>
        <w:sz w:val="20"/>
        <w:szCs w:val="20"/>
        <w:lang w:val="ro-RO"/>
      </w:rPr>
      <w:t xml:space="preserve">; CIF </w:t>
    </w:r>
    <w:r w:rsidR="00604AD8">
      <w:rPr>
        <w:rFonts w:ascii="Times New Roman" w:hAnsi="Times New Roman"/>
        <w:sz w:val="20"/>
        <w:szCs w:val="20"/>
        <w:lang w:val="ro-RO"/>
      </w:rPr>
      <w:t>4288080</w:t>
    </w:r>
  </w:p>
  <w:p w:rsidR="00E83902" w:rsidRPr="00B16BC5" w:rsidRDefault="00E16546" w:rsidP="00E16546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 w:rsidR="00604AD8">
      <w:rPr>
        <w:rFonts w:ascii="Times New Roman" w:hAnsi="Times New Roman"/>
        <w:sz w:val="20"/>
        <w:szCs w:val="20"/>
        <w:lang w:val="ro-RO"/>
      </w:rPr>
      <w:t xml:space="preserve">    </w:t>
    </w:r>
    <w:r w:rsidR="00E83902"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E83902" w:rsidRPr="00B16BC5" w:rsidRDefault="00E83902" w:rsidP="00E83902">
    <w:pPr>
      <w:pStyle w:val="Header"/>
      <w:jc w:val="center"/>
      <w:rPr>
        <w:rFonts w:ascii="Times New Roman" w:hAnsi="Times New Roman"/>
        <w:sz w:val="20"/>
        <w:szCs w:val="20"/>
      </w:rPr>
    </w:pPr>
    <w:r w:rsidRPr="00B16BC5">
      <w:rPr>
        <w:rFonts w:ascii="Times New Roman" w:hAnsi="Times New Roman"/>
        <w:sz w:val="20"/>
        <w:szCs w:val="20"/>
        <w:lang w:val="ro-RO"/>
      </w:rPr>
      <w:t>Responsabil protecția datelor: dpo@scjucluj.ro</w:t>
    </w:r>
  </w:p>
  <w:p w:rsidR="00E83902" w:rsidRDefault="00E8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DC7" w:rsidRDefault="00976DC7" w:rsidP="00714BC8">
      <w:pPr>
        <w:spacing w:after="0" w:line="240" w:lineRule="auto"/>
      </w:pPr>
      <w:r>
        <w:separator/>
      </w:r>
    </w:p>
  </w:footnote>
  <w:footnote w:type="continuationSeparator" w:id="0">
    <w:p w:rsidR="00976DC7" w:rsidRDefault="00976DC7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C8" w:rsidRDefault="00C16412" w:rsidP="00C16412">
    <w:pPr>
      <w:pStyle w:val="Header"/>
      <w:rPr>
        <w:sz w:val="16"/>
        <w:szCs w:val="16"/>
      </w:rPr>
    </w:pPr>
    <w:r>
      <w:t xml:space="preserve">                                                    </w:t>
    </w:r>
  </w:p>
  <w:p w:rsidR="00714BC8" w:rsidRDefault="00710640" w:rsidP="00714BC8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830580</wp:posOffset>
              </wp:positionH>
              <wp:positionV relativeFrom="paragraph">
                <wp:posOffset>725170</wp:posOffset>
              </wp:positionV>
              <wp:extent cx="6248400" cy="0"/>
              <wp:effectExtent l="11430" t="10795" r="17145" b="17780"/>
              <wp:wrapNone/>
              <wp:docPr id="9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8344A" id="Line 2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4pt,57.1pt" to="557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  <w:r w:rsidR="00384013" w:rsidRPr="00384013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4267563</wp:posOffset>
          </wp:positionH>
          <wp:positionV relativeFrom="paragraph">
            <wp:posOffset>93889</wp:posOffset>
          </wp:positionV>
          <wp:extent cx="1907721" cy="576943"/>
          <wp:effectExtent l="19050" t="0" r="0" b="0"/>
          <wp:wrapSquare wrapText="bothSides"/>
          <wp:docPr id="5" name="Picture 1" descr="C:\Users\User02\Desktop\logo SCJU\LogoSCJU PNG 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02\Desktop\logo SCJU\LogoSCJU PNG 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B1382A" w:rsidP="00E83902">
    <w:pPr>
      <w:pStyle w:val="Header"/>
      <w:tabs>
        <w:tab w:val="clear" w:pos="4680"/>
        <w:tab w:val="clear" w:pos="9360"/>
        <w:tab w:val="left" w:pos="3552"/>
      </w:tabs>
    </w:pPr>
    <w:r>
      <w:br/>
    </w:r>
    <w:r w:rsidR="00E83902">
      <w:tab/>
    </w:r>
  </w:p>
  <w:p w:rsidR="009E713E" w:rsidRDefault="009E713E" w:rsidP="00E83902">
    <w:pPr>
      <w:pStyle w:val="Header"/>
      <w:tabs>
        <w:tab w:val="clear" w:pos="4680"/>
        <w:tab w:val="clear" w:pos="9360"/>
        <w:tab w:val="left" w:pos="3552"/>
      </w:tabs>
    </w:pPr>
  </w:p>
  <w:p w:rsidR="00B1382A" w:rsidRDefault="00710640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391795</wp:posOffset>
              </wp:positionV>
              <wp:extent cx="6248400" cy="0"/>
              <wp:effectExtent l="17780" t="10795" r="10795" b="1778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B6040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5pt,30.85pt" to="557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" strokecolor="#00b0f0" strokeweight="1.42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63E43"/>
    <w:multiLevelType w:val="hybridMultilevel"/>
    <w:tmpl w:val="8AC6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16030"/>
    <w:multiLevelType w:val="hybridMultilevel"/>
    <w:tmpl w:val="53B6BF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4C48"/>
    <w:multiLevelType w:val="hybridMultilevel"/>
    <w:tmpl w:val="67B89C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F35F5"/>
    <w:multiLevelType w:val="hybridMultilevel"/>
    <w:tmpl w:val="19CA99B2"/>
    <w:lvl w:ilvl="0" w:tplc="4A6A320A">
      <w:numFmt w:val="bullet"/>
      <w:lvlText w:val="-"/>
      <w:lvlJc w:val="left"/>
      <w:pPr>
        <w:ind w:left="435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76DF"/>
    <w:multiLevelType w:val="hybridMultilevel"/>
    <w:tmpl w:val="20FCB0D2"/>
    <w:lvl w:ilvl="0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54E8F"/>
    <w:multiLevelType w:val="hybridMultilevel"/>
    <w:tmpl w:val="E6B07600"/>
    <w:lvl w:ilvl="0" w:tplc="0409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4B"/>
    <w:rsid w:val="00013860"/>
    <w:rsid w:val="00022B96"/>
    <w:rsid w:val="00032053"/>
    <w:rsid w:val="00053DCE"/>
    <w:rsid w:val="00065AE1"/>
    <w:rsid w:val="00072BFC"/>
    <w:rsid w:val="000C3001"/>
    <w:rsid w:val="000F6CFB"/>
    <w:rsid w:val="00124246"/>
    <w:rsid w:val="00141001"/>
    <w:rsid w:val="00170FA9"/>
    <w:rsid w:val="00184A17"/>
    <w:rsid w:val="001910FA"/>
    <w:rsid w:val="001A134E"/>
    <w:rsid w:val="001A55DD"/>
    <w:rsid w:val="001B017E"/>
    <w:rsid w:val="001B722C"/>
    <w:rsid w:val="001C49AE"/>
    <w:rsid w:val="001D0FC4"/>
    <w:rsid w:val="001D10AE"/>
    <w:rsid w:val="001F197A"/>
    <w:rsid w:val="00227FA9"/>
    <w:rsid w:val="002560D1"/>
    <w:rsid w:val="00290614"/>
    <w:rsid w:val="00290713"/>
    <w:rsid w:val="002C75B9"/>
    <w:rsid w:val="002E2C44"/>
    <w:rsid w:val="003021AD"/>
    <w:rsid w:val="0030317E"/>
    <w:rsid w:val="00315486"/>
    <w:rsid w:val="00316740"/>
    <w:rsid w:val="00326C8C"/>
    <w:rsid w:val="0034516A"/>
    <w:rsid w:val="0035071D"/>
    <w:rsid w:val="00367D3E"/>
    <w:rsid w:val="003745F8"/>
    <w:rsid w:val="00384013"/>
    <w:rsid w:val="00386F9C"/>
    <w:rsid w:val="003A11A0"/>
    <w:rsid w:val="003B2BA0"/>
    <w:rsid w:val="003B43CB"/>
    <w:rsid w:val="003C39C0"/>
    <w:rsid w:val="003D114C"/>
    <w:rsid w:val="003D3791"/>
    <w:rsid w:val="003E1AA1"/>
    <w:rsid w:val="003E6190"/>
    <w:rsid w:val="003F1543"/>
    <w:rsid w:val="003F6367"/>
    <w:rsid w:val="0043542C"/>
    <w:rsid w:val="004405D7"/>
    <w:rsid w:val="00461275"/>
    <w:rsid w:val="004719AC"/>
    <w:rsid w:val="004911C0"/>
    <w:rsid w:val="00524828"/>
    <w:rsid w:val="0053604B"/>
    <w:rsid w:val="00537788"/>
    <w:rsid w:val="005A2174"/>
    <w:rsid w:val="005B012F"/>
    <w:rsid w:val="005B3FFB"/>
    <w:rsid w:val="005F0098"/>
    <w:rsid w:val="006022A1"/>
    <w:rsid w:val="00604AD8"/>
    <w:rsid w:val="00610C71"/>
    <w:rsid w:val="00612BC0"/>
    <w:rsid w:val="0061350A"/>
    <w:rsid w:val="006365F6"/>
    <w:rsid w:val="00644289"/>
    <w:rsid w:val="00652DD4"/>
    <w:rsid w:val="00653BD3"/>
    <w:rsid w:val="00671FAE"/>
    <w:rsid w:val="006746CA"/>
    <w:rsid w:val="0069473A"/>
    <w:rsid w:val="006A1EE7"/>
    <w:rsid w:val="006B30EA"/>
    <w:rsid w:val="006C24E0"/>
    <w:rsid w:val="006C2CF8"/>
    <w:rsid w:val="006D6EC5"/>
    <w:rsid w:val="006F27A1"/>
    <w:rsid w:val="00710640"/>
    <w:rsid w:val="00714BC8"/>
    <w:rsid w:val="007162B2"/>
    <w:rsid w:val="00724878"/>
    <w:rsid w:val="0073010B"/>
    <w:rsid w:val="007433C6"/>
    <w:rsid w:val="007471D8"/>
    <w:rsid w:val="0075759A"/>
    <w:rsid w:val="007630FF"/>
    <w:rsid w:val="007655D1"/>
    <w:rsid w:val="007710CA"/>
    <w:rsid w:val="007A1911"/>
    <w:rsid w:val="007A7455"/>
    <w:rsid w:val="007C132D"/>
    <w:rsid w:val="007D2CC9"/>
    <w:rsid w:val="007E30FB"/>
    <w:rsid w:val="00811CE6"/>
    <w:rsid w:val="008434F2"/>
    <w:rsid w:val="008525EF"/>
    <w:rsid w:val="0087010A"/>
    <w:rsid w:val="00870485"/>
    <w:rsid w:val="008A1A24"/>
    <w:rsid w:val="00901597"/>
    <w:rsid w:val="0090300E"/>
    <w:rsid w:val="0091592D"/>
    <w:rsid w:val="00924511"/>
    <w:rsid w:val="0092464B"/>
    <w:rsid w:val="00940442"/>
    <w:rsid w:val="0094365F"/>
    <w:rsid w:val="00955F41"/>
    <w:rsid w:val="009627F4"/>
    <w:rsid w:val="00962B22"/>
    <w:rsid w:val="00971C83"/>
    <w:rsid w:val="0097245B"/>
    <w:rsid w:val="00976DC7"/>
    <w:rsid w:val="00992A17"/>
    <w:rsid w:val="009B214F"/>
    <w:rsid w:val="009D2FFE"/>
    <w:rsid w:val="009D405A"/>
    <w:rsid w:val="009D7615"/>
    <w:rsid w:val="009E1462"/>
    <w:rsid w:val="009E713E"/>
    <w:rsid w:val="00A00A3A"/>
    <w:rsid w:val="00A144F6"/>
    <w:rsid w:val="00A162A5"/>
    <w:rsid w:val="00A45227"/>
    <w:rsid w:val="00A665B9"/>
    <w:rsid w:val="00AC05EC"/>
    <w:rsid w:val="00AC3C98"/>
    <w:rsid w:val="00AD642A"/>
    <w:rsid w:val="00B03BBA"/>
    <w:rsid w:val="00B103FC"/>
    <w:rsid w:val="00B134CC"/>
    <w:rsid w:val="00B1382A"/>
    <w:rsid w:val="00B16BC5"/>
    <w:rsid w:val="00B31CFE"/>
    <w:rsid w:val="00B47A01"/>
    <w:rsid w:val="00B632B0"/>
    <w:rsid w:val="00B67F7E"/>
    <w:rsid w:val="00B729EE"/>
    <w:rsid w:val="00B80961"/>
    <w:rsid w:val="00B81A5C"/>
    <w:rsid w:val="00B93A68"/>
    <w:rsid w:val="00BC7D6F"/>
    <w:rsid w:val="00C06B1F"/>
    <w:rsid w:val="00C16412"/>
    <w:rsid w:val="00C26F50"/>
    <w:rsid w:val="00C40306"/>
    <w:rsid w:val="00C506F4"/>
    <w:rsid w:val="00C5499F"/>
    <w:rsid w:val="00C729DB"/>
    <w:rsid w:val="00C77A98"/>
    <w:rsid w:val="00C810D6"/>
    <w:rsid w:val="00C97F9C"/>
    <w:rsid w:val="00CC683B"/>
    <w:rsid w:val="00CC691D"/>
    <w:rsid w:val="00CC6DDF"/>
    <w:rsid w:val="00CE6D6E"/>
    <w:rsid w:val="00CF52A6"/>
    <w:rsid w:val="00D3407E"/>
    <w:rsid w:val="00D707D4"/>
    <w:rsid w:val="00D714B4"/>
    <w:rsid w:val="00D724DA"/>
    <w:rsid w:val="00D7496A"/>
    <w:rsid w:val="00D93DA6"/>
    <w:rsid w:val="00DB1363"/>
    <w:rsid w:val="00DD3EDA"/>
    <w:rsid w:val="00DD4F0A"/>
    <w:rsid w:val="00DE65BE"/>
    <w:rsid w:val="00E13ED0"/>
    <w:rsid w:val="00E16546"/>
    <w:rsid w:val="00E24350"/>
    <w:rsid w:val="00E324A5"/>
    <w:rsid w:val="00E32C3F"/>
    <w:rsid w:val="00E54B6D"/>
    <w:rsid w:val="00E67065"/>
    <w:rsid w:val="00E83902"/>
    <w:rsid w:val="00E85268"/>
    <w:rsid w:val="00E929ED"/>
    <w:rsid w:val="00EB75CD"/>
    <w:rsid w:val="00ED2EEE"/>
    <w:rsid w:val="00ED6A1C"/>
    <w:rsid w:val="00ED7DF3"/>
    <w:rsid w:val="00EE4256"/>
    <w:rsid w:val="00F1073C"/>
    <w:rsid w:val="00F24B1B"/>
    <w:rsid w:val="00F6241C"/>
    <w:rsid w:val="00F76E3C"/>
    <w:rsid w:val="00F8387B"/>
    <w:rsid w:val="00F87A18"/>
    <w:rsid w:val="00F91807"/>
    <w:rsid w:val="00FC7FC5"/>
    <w:rsid w:val="00FD47FB"/>
    <w:rsid w:val="00FE7C26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1A86"/>
  <w15:docId w15:val="{92ED208C-4AEF-46C0-AFE1-8D5813F4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8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ntet%20portr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EA9CD-C79B-40AC-9813-2284083C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portret.dotx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</cp:lastModifiedBy>
  <cp:revision>2</cp:revision>
  <cp:lastPrinted>2024-07-18T07:50:00Z</cp:lastPrinted>
  <dcterms:created xsi:type="dcterms:W3CDTF">2024-07-24T09:33:00Z</dcterms:created>
  <dcterms:modified xsi:type="dcterms:W3CDTF">2024-07-24T09:33:00Z</dcterms:modified>
</cp:coreProperties>
</file>